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9D72D2" w:rsidP="009D72D2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دکتری مدیریت </w:t>
      </w:r>
      <w:r w:rsidR="00FE580F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اطلاعات سلامت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="00E12345"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0"/>
        <w:gridCol w:w="564"/>
        <w:gridCol w:w="569"/>
        <w:gridCol w:w="708"/>
        <w:gridCol w:w="1134"/>
        <w:gridCol w:w="711"/>
        <w:gridCol w:w="708"/>
        <w:gridCol w:w="850"/>
        <w:gridCol w:w="1276"/>
        <w:gridCol w:w="850"/>
        <w:gridCol w:w="569"/>
        <w:gridCol w:w="850"/>
        <w:gridCol w:w="711"/>
        <w:gridCol w:w="874"/>
        <w:gridCol w:w="1134"/>
        <w:gridCol w:w="704"/>
        <w:gridCol w:w="689"/>
      </w:tblGrid>
      <w:tr w:rsidR="00E3436E" w:rsidRPr="00E75455" w:rsidTr="00E3436E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4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96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0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2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88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18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E3436E" w:rsidRPr="00E75455" w:rsidTr="00E3436E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0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8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8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3436E" w:rsidRPr="00E75455" w:rsidTr="00E3436E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0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E3436E" w:rsidRPr="00E75455" w:rsidTr="00E3436E">
        <w:trPr>
          <w:trHeight w:val="567"/>
        </w:trPr>
        <w:tc>
          <w:tcPr>
            <w:tcW w:w="184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1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روش های پیشرفته آماری در تحلیل داده ها</w:t>
            </w:r>
          </w:p>
        </w:tc>
        <w:tc>
          <w:tcPr>
            <w:tcW w:w="183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193259124</w:t>
            </w:r>
          </w:p>
        </w:tc>
        <w:tc>
          <w:tcPr>
            <w:tcW w:w="230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3436E" w:rsidRPr="00E3436E" w:rsidRDefault="00312410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خانم دکتر سربخش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451E28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  <w:r w:rsidR="00E3436E"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E3436E" w:rsidRPr="00E3436E" w:rsidRDefault="00451E28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12-14</w:t>
            </w:r>
          </w:p>
        </w:tc>
        <w:tc>
          <w:tcPr>
            <w:tcW w:w="283" w:type="pct"/>
            <w:vAlign w:val="center"/>
          </w:tcPr>
          <w:p w:rsidR="00E3436E" w:rsidRPr="00E3436E" w:rsidRDefault="00451E28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سایت</w:t>
            </w:r>
            <w:r w:rsid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24/10/1403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8:30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textDirection w:val="btLr"/>
          </w:tcPr>
          <w:p w:rsidR="00E3436E" w:rsidRPr="00E3436E" w:rsidRDefault="00E3436E" w:rsidP="00E3436E">
            <w:pPr>
              <w:ind w:left="113" w:right="113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تحصیلات تکمیلی</w:t>
            </w:r>
          </w:p>
        </w:tc>
      </w:tr>
      <w:tr w:rsidR="00E3436E" w:rsidRPr="00E75455" w:rsidTr="00E3436E">
        <w:trPr>
          <w:trHeight w:val="567"/>
        </w:trPr>
        <w:tc>
          <w:tcPr>
            <w:tcW w:w="184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641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طراحی و توسعه سیستم های اطلاعات سلامت 2</w:t>
            </w:r>
          </w:p>
        </w:tc>
        <w:tc>
          <w:tcPr>
            <w:tcW w:w="183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193259110</w:t>
            </w:r>
          </w:p>
        </w:tc>
        <w:tc>
          <w:tcPr>
            <w:tcW w:w="230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29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دکتر سلطانی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22052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230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18-16</w:t>
            </w:r>
          </w:p>
        </w:tc>
        <w:tc>
          <w:tcPr>
            <w:tcW w:w="283" w:type="pct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تحصیلات تکمیلی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30/10/1403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3436E" w:rsidRDefault="00E3436E" w:rsidP="00E3436E">
            <w:pPr>
              <w:jc w:val="center"/>
            </w:pPr>
            <w:r w:rsidRPr="00D52B46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E3436E" w:rsidRPr="00E75455" w:rsidTr="00E3436E">
        <w:trPr>
          <w:trHeight w:val="567"/>
        </w:trPr>
        <w:tc>
          <w:tcPr>
            <w:tcW w:w="184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641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روش های هوشمندسازی سیستم های اطلاعات سلامت</w:t>
            </w:r>
          </w:p>
        </w:tc>
        <w:tc>
          <w:tcPr>
            <w:tcW w:w="183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193259113</w:t>
            </w:r>
          </w:p>
        </w:tc>
        <w:tc>
          <w:tcPr>
            <w:tcW w:w="230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29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دکتر جدیری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250040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230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17-14</w:t>
            </w:r>
          </w:p>
        </w:tc>
        <w:tc>
          <w:tcPr>
            <w:tcW w:w="283" w:type="pct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آزمایشگاه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10/11/1403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3436E" w:rsidRDefault="00E3436E" w:rsidP="00E3436E">
            <w:pPr>
              <w:jc w:val="center"/>
            </w:pPr>
            <w:r w:rsidRPr="00D52B46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E3436E" w:rsidRPr="00E75455" w:rsidTr="00E3436E">
        <w:trPr>
          <w:trHeight w:val="567"/>
        </w:trPr>
        <w:tc>
          <w:tcPr>
            <w:tcW w:w="184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641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فناوری های نوین در مدیریت اطلاعات سلامت</w:t>
            </w:r>
          </w:p>
        </w:tc>
        <w:tc>
          <w:tcPr>
            <w:tcW w:w="183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229" w:type="pct"/>
            <w:vAlign w:val="center"/>
          </w:tcPr>
          <w:p w:rsidR="00E3436E" w:rsidRPr="00E3436E" w:rsidRDefault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193259122</w:t>
            </w:r>
          </w:p>
        </w:tc>
        <w:tc>
          <w:tcPr>
            <w:tcW w:w="230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29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3436E" w:rsidRDefault="00E3436E" w:rsidP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دکتر کلانکش</w:t>
            </w: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3436E" w:rsidRPr="00E3436E" w:rsidRDefault="00E3436E" w:rsidP="00E3436E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دکتر محمدزاده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14019</w:t>
            </w:r>
          </w:p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 w:rsidRPr="00E3436E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22091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3436E" w:rsidRPr="00E3436E" w:rsidRDefault="00E3436E" w:rsidP="00700D68">
            <w:pPr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5" w:type="pct"/>
            <w:vAlign w:val="center"/>
          </w:tcPr>
          <w:p w:rsidR="00E3436E" w:rsidRDefault="00C322FD" w:rsidP="00700D68">
            <w:pPr>
              <w:jc w:val="center"/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  <w:p w:rsidR="00C322FD" w:rsidRPr="00E3436E" w:rsidRDefault="00C322FD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230" w:type="pct"/>
            <w:vAlign w:val="center"/>
          </w:tcPr>
          <w:p w:rsidR="00E3436E" w:rsidRDefault="00C322FD" w:rsidP="00700D68">
            <w:pPr>
              <w:jc w:val="center"/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12-11</w:t>
            </w:r>
          </w:p>
          <w:p w:rsidR="00C322FD" w:rsidRPr="00E3436E" w:rsidRDefault="00C322FD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10-08</w:t>
            </w:r>
          </w:p>
        </w:tc>
        <w:tc>
          <w:tcPr>
            <w:tcW w:w="283" w:type="pct"/>
          </w:tcPr>
          <w:p w:rsidR="00E3436E" w:rsidRDefault="00C322FD" w:rsidP="00C322FD">
            <w:pPr>
              <w:jc w:val="center"/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306</w:t>
            </w:r>
          </w:p>
          <w:p w:rsidR="00C322FD" w:rsidRPr="00E3436E" w:rsidRDefault="00C322FD" w:rsidP="00C322FD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آزمایشگاه</w:t>
            </w:r>
            <w:bookmarkStart w:id="0" w:name="_GoBack"/>
            <w:bookmarkEnd w:id="0"/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07/11/1403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3436E" w:rsidRDefault="00E3436E" w:rsidP="00E3436E">
            <w:pPr>
              <w:jc w:val="center"/>
            </w:pPr>
            <w:r w:rsidRPr="00D52B46">
              <w:rPr>
                <w:rFonts w:ascii="Arial" w:hAnsi="Arial" w:cs="B Nazanin" w:hint="cs"/>
                <w:color w:val="000000" w:themeColor="text1"/>
                <w:sz w:val="18"/>
                <w:szCs w:val="18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3436E" w:rsidRPr="00E3436E" w:rsidRDefault="00E3436E" w:rsidP="00700D68">
            <w:pPr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914F7A" w:rsidRPr="00E75455" w:rsidTr="00E3436E">
        <w:trPr>
          <w:trHeight w:val="567"/>
        </w:trPr>
        <w:tc>
          <w:tcPr>
            <w:tcW w:w="82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4F7A" w:rsidRPr="0039299B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A933ED" w:rsidRDefault="009D72D2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9</w:t>
            </w:r>
          </w:p>
        </w:tc>
        <w:tc>
          <w:tcPr>
            <w:tcW w:w="3580" w:type="pct"/>
            <w:gridSpan w:val="13"/>
            <w:shd w:val="clear" w:color="auto" w:fill="D9D9D9" w:themeFill="background1" w:themeFillShade="D9"/>
          </w:tcPr>
          <w:p w:rsidR="00914F7A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sectPr w:rsidR="00914F7A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6" w:rsidRDefault="00CF0926" w:rsidP="005E6F28">
      <w:pPr>
        <w:spacing w:after="0" w:line="240" w:lineRule="auto"/>
      </w:pPr>
      <w:r>
        <w:separator/>
      </w:r>
    </w:p>
  </w:endnote>
  <w:endnote w:type="continuationSeparator" w:id="0">
    <w:p w:rsidR="00CF0926" w:rsidRDefault="00CF0926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6" w:rsidRDefault="00CF0926" w:rsidP="005E6F28">
      <w:pPr>
        <w:spacing w:after="0" w:line="240" w:lineRule="auto"/>
      </w:pPr>
      <w:r>
        <w:separator/>
      </w:r>
    </w:p>
  </w:footnote>
  <w:footnote w:type="continuationSeparator" w:id="0">
    <w:p w:rsidR="00CF0926" w:rsidRDefault="00CF0926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E396B80" wp14:editId="2BDE034A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5A4C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2410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1E28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2A3B"/>
    <w:rsid w:val="00573014"/>
    <w:rsid w:val="00576649"/>
    <w:rsid w:val="00576A21"/>
    <w:rsid w:val="00576A6C"/>
    <w:rsid w:val="00584B2D"/>
    <w:rsid w:val="0058566C"/>
    <w:rsid w:val="0059172A"/>
    <w:rsid w:val="00592BC8"/>
    <w:rsid w:val="00594C7A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C2D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7E9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14C6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D72D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33ED"/>
    <w:rsid w:val="00A940A5"/>
    <w:rsid w:val="00A942A8"/>
    <w:rsid w:val="00A948AA"/>
    <w:rsid w:val="00A95088"/>
    <w:rsid w:val="00A96667"/>
    <w:rsid w:val="00A97F0D"/>
    <w:rsid w:val="00AA0D52"/>
    <w:rsid w:val="00AA122E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22FD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092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2AE2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436E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580F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3669-94CC-4168-995A-80383E7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133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9</cp:revision>
  <cp:lastPrinted>2024-09-07T11:35:00Z</cp:lastPrinted>
  <dcterms:created xsi:type="dcterms:W3CDTF">2024-08-20T09:00:00Z</dcterms:created>
  <dcterms:modified xsi:type="dcterms:W3CDTF">2024-10-23T07:43:00Z</dcterms:modified>
</cp:coreProperties>
</file>